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F8" w:rsidRPr="00D917FD" w:rsidRDefault="002D6D93" w:rsidP="002260B0">
      <w:pPr>
        <w:jc w:val="center"/>
        <w:rPr>
          <w:rFonts w:asciiTheme="minorHAnsi" w:hAnsiTheme="minorHAnsi" w:cs="Arial"/>
          <w:b/>
          <w:u w:val="single"/>
        </w:rPr>
      </w:pPr>
      <w:bookmarkStart w:id="0" w:name="_GoBack"/>
      <w:bookmarkEnd w:id="0"/>
      <w:r w:rsidRPr="00D917FD">
        <w:rPr>
          <w:rFonts w:asciiTheme="minorHAnsi" w:hAnsiTheme="minorHAnsi" w:cs="Arial"/>
          <w:b/>
          <w:u w:val="single"/>
        </w:rPr>
        <w:t>Method Statement</w:t>
      </w:r>
    </w:p>
    <w:p w:rsidR="003C1DF8" w:rsidRPr="00D917FD" w:rsidRDefault="003C1DF8" w:rsidP="002260B0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  <w:b/>
        </w:rPr>
      </w:pPr>
      <w:r w:rsidRPr="00D917FD">
        <w:rPr>
          <w:rFonts w:asciiTheme="minorHAnsi" w:hAnsiTheme="minorHAnsi" w:cs="Arial"/>
          <w:b/>
          <w:u w:val="single"/>
        </w:rPr>
        <w:t>Activity</w:t>
      </w:r>
      <w:r w:rsidRPr="00D917FD">
        <w:rPr>
          <w:rFonts w:asciiTheme="minorHAnsi" w:hAnsiTheme="minorHAnsi" w:cs="Arial"/>
          <w:b/>
        </w:rPr>
        <w:tab/>
      </w:r>
      <w:r w:rsidR="00E14408" w:rsidRPr="00D917FD">
        <w:rPr>
          <w:rFonts w:asciiTheme="minorHAnsi" w:hAnsiTheme="minorHAnsi" w:cs="Arial"/>
          <w:b/>
        </w:rPr>
        <w:t>Moving an Automated Axis (Flybar)</w:t>
      </w:r>
      <w:r w:rsidR="000D258A" w:rsidRPr="00D917FD">
        <w:rPr>
          <w:rFonts w:asciiTheme="minorHAnsi" w:hAnsiTheme="minorHAnsi" w:cs="Arial"/>
          <w:b/>
        </w:rPr>
        <w:t>—non-performance</w:t>
      </w: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  <w:b/>
        </w:rPr>
      </w:pPr>
      <w:r w:rsidRPr="00D917FD">
        <w:rPr>
          <w:rFonts w:asciiTheme="minorHAnsi" w:hAnsiTheme="minorHAnsi" w:cs="Arial"/>
          <w:b/>
          <w:u w:val="single"/>
        </w:rPr>
        <w:t>Location</w:t>
      </w:r>
      <w:r w:rsidRPr="00D917FD">
        <w:rPr>
          <w:rFonts w:asciiTheme="minorHAnsi" w:hAnsiTheme="minorHAnsi" w:cs="Arial"/>
          <w:b/>
        </w:rPr>
        <w:tab/>
      </w:r>
      <w:r w:rsidR="00E14408" w:rsidRPr="00D917FD">
        <w:rPr>
          <w:rFonts w:asciiTheme="minorHAnsi" w:hAnsiTheme="minorHAnsi" w:cs="Arial"/>
          <w:b/>
        </w:rPr>
        <w:t xml:space="preserve">Milton Court </w:t>
      </w:r>
      <w:r w:rsidRPr="00D917FD">
        <w:rPr>
          <w:rFonts w:asciiTheme="minorHAnsi" w:hAnsiTheme="minorHAnsi" w:cs="Arial"/>
          <w:b/>
        </w:rPr>
        <w:t>Theatre</w:t>
      </w:r>
      <w:r w:rsidR="00E14408" w:rsidRPr="00D917FD">
        <w:rPr>
          <w:rFonts w:asciiTheme="minorHAnsi" w:hAnsiTheme="minorHAnsi" w:cs="Arial"/>
          <w:b/>
        </w:rPr>
        <w:t>, or any venue using the AU:tour rack.</w:t>
      </w:r>
      <w:r w:rsidRPr="00D917FD">
        <w:rPr>
          <w:rFonts w:asciiTheme="minorHAnsi" w:hAnsiTheme="minorHAnsi" w:cs="Arial"/>
          <w:b/>
        </w:rPr>
        <w:t xml:space="preserve"> </w:t>
      </w:r>
    </w:p>
    <w:p w:rsidR="00524944" w:rsidRPr="00D917FD" w:rsidRDefault="004B5AF9" w:rsidP="002260B0">
      <w:pPr>
        <w:pStyle w:val="Heading6"/>
        <w:rPr>
          <w:rFonts w:asciiTheme="minorHAnsi" w:hAnsiTheme="minorHAnsi" w:cs="Arial"/>
          <w:sz w:val="20"/>
          <w:u w:val="single"/>
        </w:rPr>
      </w:pPr>
      <w:r w:rsidRPr="00D917FD">
        <w:rPr>
          <w:rFonts w:asciiTheme="minorHAnsi" w:hAnsiTheme="minorHAnsi" w:cs="Arial"/>
          <w:sz w:val="20"/>
        </w:rPr>
        <w:t>Indoor use only.</w:t>
      </w: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  <w:b/>
        </w:rPr>
      </w:pPr>
      <w:r w:rsidRPr="00D917FD">
        <w:rPr>
          <w:rFonts w:asciiTheme="minorHAnsi" w:hAnsiTheme="minorHAnsi" w:cs="Arial"/>
          <w:b/>
          <w:u w:val="single"/>
        </w:rPr>
        <w:t>Staff allowed</w:t>
      </w:r>
      <w:r w:rsidRPr="00D917FD">
        <w:rPr>
          <w:rFonts w:asciiTheme="minorHAnsi" w:hAnsiTheme="minorHAnsi" w:cs="Arial"/>
          <w:b/>
        </w:rPr>
        <w:tab/>
        <w:t>Members</w:t>
      </w:r>
      <w:r w:rsidR="005C5C3C" w:rsidRPr="00D917FD">
        <w:rPr>
          <w:rFonts w:asciiTheme="minorHAnsi" w:hAnsiTheme="minorHAnsi" w:cs="Arial"/>
          <w:b/>
        </w:rPr>
        <w:t xml:space="preserve"> of any department once trained.</w:t>
      </w: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</w:rPr>
      </w:pPr>
    </w:p>
    <w:p w:rsidR="004B5AF9" w:rsidRPr="00D917FD" w:rsidRDefault="00524944" w:rsidP="002260B0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D917FD">
        <w:rPr>
          <w:rFonts w:asciiTheme="minorHAnsi" w:hAnsiTheme="minorHAnsi" w:cs="Arial"/>
          <w:b/>
          <w:u w:val="single"/>
        </w:rPr>
        <w:t>Students allowed</w:t>
      </w:r>
      <w:r w:rsidRPr="00D917FD">
        <w:rPr>
          <w:rFonts w:asciiTheme="minorHAnsi" w:hAnsiTheme="minorHAnsi" w:cs="Arial"/>
        </w:rPr>
        <w:tab/>
      </w:r>
      <w:r w:rsidR="004B5AF9" w:rsidRPr="00D917FD">
        <w:rPr>
          <w:rFonts w:asciiTheme="minorHAnsi" w:hAnsiTheme="minorHAnsi" w:cs="Arial"/>
        </w:rPr>
        <w:t>Once</w:t>
      </w:r>
      <w:r w:rsidR="00E14408" w:rsidRPr="00D917FD">
        <w:rPr>
          <w:rFonts w:asciiTheme="minorHAnsi" w:hAnsiTheme="minorHAnsi" w:cs="Arial"/>
        </w:rPr>
        <w:t>.</w:t>
      </w:r>
      <w:r w:rsidR="004B5AF9" w:rsidRPr="00D917FD">
        <w:rPr>
          <w:rFonts w:asciiTheme="minorHAnsi" w:hAnsiTheme="minorHAnsi" w:cs="Arial"/>
        </w:rPr>
        <w:t xml:space="preserve"> trained</w:t>
      </w:r>
    </w:p>
    <w:p w:rsidR="00524944" w:rsidRPr="00D917FD" w:rsidRDefault="004B5AF9" w:rsidP="002260B0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D917FD">
        <w:rPr>
          <w:rFonts w:asciiTheme="minorHAnsi" w:hAnsiTheme="minorHAnsi" w:cs="Arial"/>
        </w:rPr>
        <w:tab/>
      </w:r>
      <w:r w:rsidR="004B05EF" w:rsidRPr="00D917FD">
        <w:rPr>
          <w:rFonts w:asciiTheme="minorHAnsi" w:hAnsiTheme="minorHAnsi" w:cs="Arial"/>
        </w:rPr>
        <w:t>Year</w:t>
      </w:r>
      <w:r w:rsidR="00524944" w:rsidRPr="00D917FD">
        <w:rPr>
          <w:rFonts w:asciiTheme="minorHAnsi" w:hAnsiTheme="minorHAnsi" w:cs="Arial"/>
        </w:rPr>
        <w:t xml:space="preserve"> Ones </w:t>
      </w:r>
      <w:r w:rsidR="00524944" w:rsidRPr="00D917FD">
        <w:rPr>
          <w:rFonts w:asciiTheme="minorHAnsi" w:hAnsiTheme="minorHAnsi" w:cs="Arial"/>
        </w:rPr>
        <w:tab/>
        <w:t>Under staff supervision only</w:t>
      </w:r>
    </w:p>
    <w:p w:rsidR="00524944" w:rsidRPr="00D917FD" w:rsidRDefault="00524944" w:rsidP="002260B0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D917FD">
        <w:rPr>
          <w:rFonts w:asciiTheme="minorHAnsi" w:hAnsiTheme="minorHAnsi" w:cs="Arial"/>
        </w:rPr>
        <w:tab/>
      </w:r>
      <w:r w:rsidR="003C1DF8" w:rsidRPr="00D917FD">
        <w:rPr>
          <w:rFonts w:asciiTheme="minorHAnsi" w:hAnsiTheme="minorHAnsi" w:cs="Arial"/>
        </w:rPr>
        <w:t>Year</w:t>
      </w:r>
      <w:r w:rsidRPr="00D917FD">
        <w:rPr>
          <w:rFonts w:asciiTheme="minorHAnsi" w:hAnsiTheme="minorHAnsi" w:cs="Arial"/>
        </w:rPr>
        <w:t xml:space="preserve"> Two </w:t>
      </w:r>
      <w:r w:rsidRPr="00D917FD">
        <w:rPr>
          <w:rFonts w:asciiTheme="minorHAnsi" w:hAnsiTheme="minorHAnsi" w:cs="Arial"/>
        </w:rPr>
        <w:tab/>
        <w:t>Under staff supervision only</w:t>
      </w:r>
    </w:p>
    <w:p w:rsidR="00524944" w:rsidRPr="00D917FD" w:rsidRDefault="00524944" w:rsidP="002260B0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D917FD">
        <w:rPr>
          <w:rFonts w:asciiTheme="minorHAnsi" w:hAnsiTheme="minorHAnsi" w:cs="Arial"/>
        </w:rPr>
        <w:tab/>
      </w:r>
      <w:r w:rsidR="003C1DF8" w:rsidRPr="00D917FD">
        <w:rPr>
          <w:rFonts w:asciiTheme="minorHAnsi" w:hAnsiTheme="minorHAnsi" w:cs="Arial"/>
        </w:rPr>
        <w:t>Year</w:t>
      </w:r>
      <w:r w:rsidRPr="00D917FD">
        <w:rPr>
          <w:rFonts w:asciiTheme="minorHAnsi" w:hAnsiTheme="minorHAnsi" w:cs="Arial"/>
        </w:rPr>
        <w:t xml:space="preserve"> Three</w:t>
      </w:r>
      <w:r w:rsidRPr="00D917FD">
        <w:rPr>
          <w:rFonts w:asciiTheme="minorHAnsi" w:hAnsiTheme="minorHAnsi" w:cs="Arial"/>
        </w:rPr>
        <w:tab/>
        <w:t>Under staff supervision only</w:t>
      </w: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</w:rPr>
      </w:pPr>
    </w:p>
    <w:p w:rsidR="00524944" w:rsidRPr="00D917FD" w:rsidRDefault="00524944" w:rsidP="002260B0">
      <w:pPr>
        <w:pStyle w:val="Heading1"/>
        <w:rPr>
          <w:rFonts w:asciiTheme="minorHAnsi" w:hAnsiTheme="minorHAnsi" w:cs="Arial"/>
          <w:sz w:val="20"/>
          <w:u w:val="none"/>
        </w:rPr>
      </w:pPr>
      <w:r w:rsidRPr="00D917FD">
        <w:rPr>
          <w:rFonts w:asciiTheme="minorHAnsi" w:hAnsiTheme="minorHAnsi" w:cs="Arial"/>
          <w:sz w:val="20"/>
        </w:rPr>
        <w:t>Risk Rating</w:t>
      </w:r>
      <w:r w:rsidRPr="00D917FD">
        <w:rPr>
          <w:rFonts w:asciiTheme="minorHAnsi" w:hAnsiTheme="minorHAnsi" w:cs="Arial"/>
          <w:sz w:val="20"/>
          <w:u w:val="none"/>
        </w:rPr>
        <w:tab/>
        <w:t>A</w:t>
      </w:r>
      <w:r w:rsidRPr="00D917FD">
        <w:rPr>
          <w:rFonts w:asciiTheme="minorHAnsi" w:hAnsiTheme="minorHAnsi" w:cs="Arial"/>
          <w:sz w:val="20"/>
          <w:u w:val="none"/>
        </w:rPr>
        <w:tab/>
        <w:t>Staff member actively supervising work.</w:t>
      </w: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D917FD" w:rsidRDefault="00524944" w:rsidP="002260B0">
      <w:pPr>
        <w:ind w:left="1985" w:hanging="1985"/>
        <w:jc w:val="both"/>
        <w:rPr>
          <w:rFonts w:asciiTheme="minorHAnsi" w:hAnsiTheme="minorHAnsi" w:cs="Arial"/>
        </w:rPr>
      </w:pPr>
      <w:r w:rsidRPr="00D917FD">
        <w:rPr>
          <w:rFonts w:asciiTheme="minorHAnsi" w:hAnsiTheme="minorHAnsi" w:cs="Arial"/>
          <w:b/>
          <w:u w:val="single"/>
        </w:rPr>
        <w:t>Date of creation</w:t>
      </w:r>
      <w:r w:rsidR="004B5AF9" w:rsidRPr="00D917FD">
        <w:rPr>
          <w:rFonts w:asciiTheme="minorHAnsi" w:hAnsiTheme="minorHAnsi" w:cs="Arial"/>
          <w:b/>
          <w:u w:val="single"/>
        </w:rPr>
        <w:t xml:space="preserve"> of SWP    </w:t>
      </w:r>
      <w:r w:rsidR="00E14408" w:rsidRPr="00D917FD">
        <w:rPr>
          <w:rFonts w:asciiTheme="minorHAnsi" w:hAnsiTheme="minorHAnsi" w:cs="Arial"/>
        </w:rPr>
        <w:t>02/04/2014</w:t>
      </w:r>
      <w:r w:rsidR="00D917FD">
        <w:rPr>
          <w:rFonts w:asciiTheme="minorHAnsi" w:hAnsiTheme="minorHAnsi" w:cs="Arial"/>
        </w:rPr>
        <w:t xml:space="preserve"> (Simon Bond)</w:t>
      </w:r>
    </w:p>
    <w:p w:rsidR="008250D0" w:rsidRPr="00D917FD" w:rsidRDefault="00FF69D6" w:rsidP="002260B0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Reviewed                    </w:t>
      </w:r>
      <w:r w:rsidR="00F14014">
        <w:rPr>
          <w:rFonts w:asciiTheme="minorHAnsi" w:hAnsiTheme="minorHAnsi" w:cs="Arial"/>
          <w:b/>
          <w:u w:val="single"/>
        </w:rPr>
        <w:t xml:space="preserve">         21/10/19</w:t>
      </w:r>
      <w:r>
        <w:rPr>
          <w:rFonts w:asciiTheme="minorHAnsi" w:hAnsiTheme="minorHAnsi" w:cs="Arial"/>
          <w:b/>
          <w:u w:val="single"/>
        </w:rPr>
        <w:t>(Sam Bull)</w:t>
      </w:r>
    </w:p>
    <w:p w:rsidR="000902AE" w:rsidRPr="002260B0" w:rsidRDefault="00524944" w:rsidP="002260B0">
      <w:pPr>
        <w:ind w:left="1560" w:hanging="1560"/>
        <w:jc w:val="both"/>
        <w:rPr>
          <w:rFonts w:asciiTheme="minorHAnsi" w:hAnsiTheme="minorHAnsi" w:cs="Arial"/>
          <w:b/>
          <w:i/>
          <w:u w:val="single"/>
        </w:rPr>
      </w:pPr>
      <w:r w:rsidRPr="00D917FD">
        <w:rPr>
          <w:rFonts w:asciiTheme="minorHAnsi" w:hAnsiTheme="minorHAnsi" w:cs="Arial"/>
          <w:b/>
          <w:u w:val="single"/>
        </w:rPr>
        <w:t xml:space="preserve">Tasks, Associated Hazards, </w:t>
      </w:r>
      <w:r w:rsidRPr="00D917FD">
        <w:rPr>
          <w:rFonts w:asciiTheme="minorHAnsi" w:hAnsiTheme="minorHAnsi" w:cs="Arial"/>
          <w:b/>
          <w:i/>
          <w:u w:val="single"/>
        </w:rPr>
        <w:t>Action to be taken to avoid hazards</w:t>
      </w:r>
    </w:p>
    <w:p w:rsidR="000902AE" w:rsidRPr="00D917FD" w:rsidRDefault="000902AE" w:rsidP="002260B0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</w:p>
    <w:p w:rsidR="00092B62" w:rsidRPr="00D917FD" w:rsidRDefault="004B5AF9" w:rsidP="002260B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D917FD">
        <w:rPr>
          <w:rFonts w:asciiTheme="minorHAnsi" w:hAnsiTheme="minorHAnsi" w:cs="Arial"/>
          <w:b/>
        </w:rPr>
        <w:t>Approved Tasks</w:t>
      </w:r>
      <w:r w:rsidRPr="00D917FD">
        <w:rPr>
          <w:rFonts w:asciiTheme="minorHAnsi" w:hAnsiTheme="minorHAnsi" w:cs="Arial"/>
          <w:b/>
        </w:rPr>
        <w:tab/>
      </w:r>
      <w:r w:rsidR="003D1662" w:rsidRPr="00D917FD">
        <w:rPr>
          <w:rFonts w:asciiTheme="minorHAnsi" w:hAnsiTheme="minorHAnsi" w:cs="Arial"/>
          <w:b/>
        </w:rPr>
        <w:tab/>
      </w:r>
    </w:p>
    <w:p w:rsidR="00092B62" w:rsidRPr="00D917FD" w:rsidRDefault="003D1662" w:rsidP="002260B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Moving an axis or axes in either Joystick or Speed mode</w:t>
      </w:r>
      <w:r w:rsidR="000D258A" w:rsidRPr="00D917FD">
        <w:rPr>
          <w:rFonts w:asciiTheme="minorHAnsi" w:hAnsiTheme="minorHAnsi" w:cs="Arial"/>
          <w:i/>
        </w:rPr>
        <w:t>—non performance</w:t>
      </w:r>
      <w:r w:rsidR="004B5AF9" w:rsidRPr="00D917FD">
        <w:rPr>
          <w:rFonts w:asciiTheme="minorHAnsi" w:hAnsiTheme="minorHAnsi" w:cs="Arial"/>
          <w:i/>
        </w:rPr>
        <w:t>.</w:t>
      </w:r>
    </w:p>
    <w:p w:rsidR="00092B62" w:rsidRPr="00D917FD" w:rsidRDefault="00092B62" w:rsidP="002260B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092B62" w:rsidRPr="00D917FD" w:rsidRDefault="00092B62" w:rsidP="002260B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D917FD">
        <w:rPr>
          <w:rFonts w:asciiTheme="minorHAnsi" w:hAnsiTheme="minorHAnsi" w:cs="Arial"/>
          <w:b/>
        </w:rPr>
        <w:t>Before Use.</w:t>
      </w:r>
    </w:p>
    <w:p w:rsidR="00092B62" w:rsidRPr="00D917FD" w:rsidRDefault="00092B62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 xml:space="preserve">Flashing beacons </w:t>
      </w:r>
      <w:r w:rsidR="00D3671A" w:rsidRPr="00D917FD">
        <w:rPr>
          <w:rFonts w:asciiTheme="minorHAnsi" w:hAnsiTheme="minorHAnsi" w:cs="Arial"/>
          <w:i/>
        </w:rPr>
        <w:t xml:space="preserve">switched </w:t>
      </w:r>
      <w:r w:rsidR="00CD4AFB" w:rsidRPr="00D917FD">
        <w:rPr>
          <w:rFonts w:asciiTheme="minorHAnsi" w:hAnsiTheme="minorHAnsi" w:cs="Arial"/>
          <w:i/>
        </w:rPr>
        <w:t>to “Non-Performance Mode” for</w:t>
      </w:r>
      <w:r w:rsidR="00D3671A" w:rsidRPr="00D917FD">
        <w:rPr>
          <w:rFonts w:asciiTheme="minorHAnsi" w:hAnsiTheme="minorHAnsi" w:cs="Arial"/>
          <w:i/>
        </w:rPr>
        <w:t xml:space="preserve"> </w:t>
      </w:r>
      <w:r w:rsidRPr="00D917FD">
        <w:rPr>
          <w:rFonts w:asciiTheme="minorHAnsi" w:hAnsiTheme="minorHAnsi" w:cs="Arial"/>
          <w:i/>
        </w:rPr>
        <w:t>when an axis is loaded, and flashing speed change when axis is moving.</w:t>
      </w:r>
    </w:p>
    <w:p w:rsidR="00092B62" w:rsidRPr="00D917FD" w:rsidRDefault="00092B62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Suitable PPE to worn.</w:t>
      </w:r>
    </w:p>
    <w:p w:rsidR="00092B62" w:rsidRPr="00D917FD" w:rsidRDefault="00092B62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Clear communications either verbal or over radio, depending on distance and ambient noise levels.</w:t>
      </w:r>
    </w:p>
    <w:p w:rsidR="00092B62" w:rsidRPr="00D917FD" w:rsidRDefault="00092B62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Student operator to have reached a suitable level of proficiency.</w:t>
      </w:r>
    </w:p>
    <w:p w:rsidR="00092B62" w:rsidRPr="00D917FD" w:rsidRDefault="00092B62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Clear sightlines or suitable spotters.</w:t>
      </w:r>
    </w:p>
    <w:p w:rsidR="00092B62" w:rsidRPr="00D917FD" w:rsidRDefault="00092B62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Exclusion zones to prevent unnecessary risk to others.</w:t>
      </w:r>
    </w:p>
    <w:p w:rsidR="00092B62" w:rsidRPr="00D917FD" w:rsidRDefault="00092B62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</w:p>
    <w:p w:rsidR="00D3671A" w:rsidRPr="00D917FD" w:rsidRDefault="00524944" w:rsidP="002260B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D917FD">
        <w:rPr>
          <w:rFonts w:asciiTheme="minorHAnsi" w:hAnsiTheme="minorHAnsi" w:cs="Arial"/>
          <w:b/>
        </w:rPr>
        <w:t>During use</w:t>
      </w:r>
    </w:p>
    <w:p w:rsidR="00D3671A" w:rsidRPr="00D917FD" w:rsidRDefault="00D3671A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Spotter to confirm that it is clear to move (the bar is not impeded and there are no persons in its path).</w:t>
      </w:r>
    </w:p>
    <w:p w:rsidR="00D3671A" w:rsidRPr="00D917FD" w:rsidRDefault="00D3671A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Operator, working in Joystick or speed mode, selects the axis and loads it.</w:t>
      </w:r>
    </w:p>
    <w:p w:rsidR="00D3671A" w:rsidRPr="00D917FD" w:rsidRDefault="00D3671A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After calling “Bar # Moving”, the operator will press the Dead Man’s Handle (DMH) and press “Start”, watching the piece move or communicating with the spotter</w:t>
      </w:r>
      <w:r w:rsidR="00EE20F0" w:rsidRPr="00D917FD">
        <w:rPr>
          <w:rFonts w:asciiTheme="minorHAnsi" w:hAnsiTheme="minorHAnsi" w:cs="Arial"/>
          <w:i/>
        </w:rPr>
        <w:t xml:space="preserve">, controlling speed </w:t>
      </w:r>
      <w:r w:rsidR="005A4951" w:rsidRPr="00D917FD">
        <w:rPr>
          <w:rFonts w:asciiTheme="minorHAnsi" w:hAnsiTheme="minorHAnsi" w:cs="Arial"/>
          <w:i/>
        </w:rPr>
        <w:t>with the E-Belt.</w:t>
      </w:r>
      <w:r w:rsidRPr="00D917FD">
        <w:rPr>
          <w:rFonts w:asciiTheme="minorHAnsi" w:hAnsiTheme="minorHAnsi" w:cs="Arial"/>
          <w:i/>
        </w:rPr>
        <w:t xml:space="preserve"> When the bar is at the correct height, the operator will press “Stop” and clear down the playback.</w:t>
      </w:r>
    </w:p>
    <w:p w:rsidR="0030664D" w:rsidRPr="00D917FD" w:rsidRDefault="00D3671A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 xml:space="preserve">The correct language for a “stop” is “Stop Stop”, whether over communications or verbally. If the operator hears a “Stop” they will press </w:t>
      </w:r>
      <w:r w:rsidR="00CD4AFB" w:rsidRPr="00D917FD">
        <w:rPr>
          <w:rFonts w:asciiTheme="minorHAnsi" w:hAnsiTheme="minorHAnsi" w:cs="Arial"/>
          <w:i/>
        </w:rPr>
        <w:t xml:space="preserve">the </w:t>
      </w:r>
      <w:r w:rsidRPr="00D917FD">
        <w:rPr>
          <w:rFonts w:asciiTheme="minorHAnsi" w:hAnsiTheme="minorHAnsi" w:cs="Arial"/>
          <w:i/>
        </w:rPr>
        <w:t>stop</w:t>
      </w:r>
      <w:r w:rsidR="00CD4AFB" w:rsidRPr="00D917FD">
        <w:rPr>
          <w:rFonts w:asciiTheme="minorHAnsi" w:hAnsiTheme="minorHAnsi" w:cs="Arial"/>
          <w:i/>
        </w:rPr>
        <w:t xml:space="preserve"> button</w:t>
      </w:r>
      <w:r w:rsidRPr="00D917FD">
        <w:rPr>
          <w:rFonts w:asciiTheme="minorHAnsi" w:hAnsiTheme="minorHAnsi" w:cs="Arial"/>
          <w:i/>
        </w:rPr>
        <w:t xml:space="preserve"> or release the DMH. </w:t>
      </w:r>
    </w:p>
    <w:p w:rsidR="008250D0" w:rsidRPr="00D917FD" w:rsidRDefault="00D3671A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If the piece suffers any malfunction, the E-stop will be pressed, either on the desk or at one of the locations around the stage.</w:t>
      </w:r>
    </w:p>
    <w:p w:rsidR="00524944" w:rsidRPr="00D917FD" w:rsidRDefault="008250D0" w:rsidP="002260B0">
      <w:pPr>
        <w:tabs>
          <w:tab w:val="left" w:pos="1134"/>
        </w:tabs>
        <w:ind w:left="1134" w:hanging="567"/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</w:rPr>
        <w:tab/>
      </w:r>
    </w:p>
    <w:p w:rsidR="00524944" w:rsidRPr="00D917FD" w:rsidRDefault="00524944" w:rsidP="002260B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D917FD">
        <w:rPr>
          <w:rFonts w:asciiTheme="minorHAnsi" w:hAnsiTheme="minorHAnsi" w:cs="Arial"/>
          <w:b/>
        </w:rPr>
        <w:t>After use</w:t>
      </w:r>
    </w:p>
    <w:p w:rsidR="00E76C7A" w:rsidRPr="00D917FD" w:rsidRDefault="00E76C7A" w:rsidP="002260B0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W</w:t>
      </w:r>
      <w:r w:rsidR="00E4506A" w:rsidRPr="00D917FD">
        <w:rPr>
          <w:rFonts w:asciiTheme="minorHAnsi" w:hAnsiTheme="minorHAnsi" w:cs="Arial"/>
          <w:i/>
        </w:rPr>
        <w:t xml:space="preserve">hen an axis is stationary, </w:t>
      </w:r>
      <w:r w:rsidRPr="00D917FD">
        <w:rPr>
          <w:rFonts w:asciiTheme="minorHAnsi" w:hAnsiTheme="minorHAnsi" w:cs="Arial"/>
          <w:i/>
        </w:rPr>
        <w:t>clear down the playback to avoid accidental</w:t>
      </w:r>
      <w:r w:rsidR="00CD4AFB" w:rsidRPr="00D917FD">
        <w:rPr>
          <w:rFonts w:asciiTheme="minorHAnsi" w:hAnsiTheme="minorHAnsi" w:cs="Arial"/>
          <w:i/>
        </w:rPr>
        <w:t xml:space="preserve"> movement. All automation rigging</w:t>
      </w:r>
      <w:r w:rsidRPr="00D917FD">
        <w:rPr>
          <w:rFonts w:asciiTheme="minorHAnsi" w:hAnsiTheme="minorHAnsi" w:cs="Arial"/>
          <w:i/>
        </w:rPr>
        <w:t xml:space="preserve"> equipment must be in</w:t>
      </w:r>
      <w:r w:rsidR="00E4506A" w:rsidRPr="00D917FD">
        <w:rPr>
          <w:rFonts w:asciiTheme="minorHAnsi" w:hAnsiTheme="minorHAnsi" w:cs="Arial"/>
          <w:i/>
        </w:rPr>
        <w:t>s</w:t>
      </w:r>
      <w:r w:rsidRPr="00D917FD">
        <w:rPr>
          <w:rFonts w:asciiTheme="minorHAnsi" w:hAnsiTheme="minorHAnsi" w:cs="Arial"/>
          <w:i/>
        </w:rPr>
        <w:t>pected annually under the LOLER Regulations.</w:t>
      </w:r>
    </w:p>
    <w:p w:rsidR="00E76C7A" w:rsidRPr="00D917FD" w:rsidRDefault="00E76C7A" w:rsidP="002260B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524944" w:rsidRPr="00D917FD" w:rsidRDefault="00524944" w:rsidP="002260B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D917FD">
        <w:rPr>
          <w:rFonts w:asciiTheme="minorHAnsi" w:hAnsiTheme="minorHAnsi" w:cs="Arial"/>
          <w:b/>
          <w:spacing w:val="-6"/>
        </w:rPr>
        <w:t>Noise</w:t>
      </w:r>
    </w:p>
    <w:p w:rsidR="00524944" w:rsidRDefault="00E76C7A" w:rsidP="002260B0">
      <w:pPr>
        <w:tabs>
          <w:tab w:val="left" w:pos="567"/>
        </w:tabs>
        <w:spacing w:after="120"/>
        <w:ind w:left="1134"/>
        <w:jc w:val="both"/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S</w:t>
      </w:r>
      <w:r w:rsidR="003B118C" w:rsidRPr="00D917FD">
        <w:rPr>
          <w:rFonts w:asciiTheme="minorHAnsi" w:hAnsiTheme="minorHAnsi" w:cs="Arial"/>
          <w:i/>
        </w:rPr>
        <w:t>urrounding sources of noise</w:t>
      </w:r>
      <w:r w:rsidRPr="00D917FD">
        <w:rPr>
          <w:rFonts w:asciiTheme="minorHAnsi" w:hAnsiTheme="minorHAnsi" w:cs="Arial"/>
          <w:i/>
        </w:rPr>
        <w:t xml:space="preserve"> should be controlled during automated equipment</w:t>
      </w:r>
      <w:r w:rsidR="003B118C" w:rsidRPr="00D917FD">
        <w:rPr>
          <w:rFonts w:asciiTheme="minorHAnsi" w:hAnsiTheme="minorHAnsi" w:cs="Arial"/>
          <w:i/>
        </w:rPr>
        <w:t xml:space="preserve"> use to enable clear communication.</w:t>
      </w:r>
    </w:p>
    <w:p w:rsidR="002260B0" w:rsidRPr="00D917FD" w:rsidRDefault="002260B0" w:rsidP="002260B0">
      <w:pPr>
        <w:tabs>
          <w:tab w:val="left" w:pos="567"/>
        </w:tabs>
        <w:spacing w:after="120"/>
        <w:ind w:left="1134"/>
        <w:jc w:val="both"/>
        <w:rPr>
          <w:rFonts w:asciiTheme="minorHAnsi" w:hAnsiTheme="minorHAnsi" w:cs="Arial"/>
          <w:i/>
        </w:rPr>
      </w:pPr>
    </w:p>
    <w:p w:rsidR="00524944" w:rsidRPr="00D917FD" w:rsidRDefault="00524944" w:rsidP="002260B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  <w:spacing w:val="-6"/>
        </w:rPr>
      </w:pPr>
      <w:r w:rsidRPr="00D917FD">
        <w:rPr>
          <w:rFonts w:asciiTheme="minorHAnsi" w:hAnsiTheme="minorHAnsi" w:cs="Arial"/>
          <w:b/>
          <w:spacing w:val="-6"/>
        </w:rPr>
        <w:t>Light</w:t>
      </w:r>
    </w:p>
    <w:p w:rsidR="00524944" w:rsidRDefault="00E76C7A" w:rsidP="002260B0">
      <w:pPr>
        <w:tabs>
          <w:tab w:val="left" w:pos="567"/>
        </w:tabs>
        <w:spacing w:after="120"/>
        <w:ind w:left="1134"/>
        <w:jc w:val="both"/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E</w:t>
      </w:r>
      <w:r w:rsidR="00F40C8E" w:rsidRPr="00D917FD">
        <w:rPr>
          <w:rFonts w:asciiTheme="minorHAnsi" w:hAnsiTheme="minorHAnsi" w:cs="Arial"/>
          <w:i/>
        </w:rPr>
        <w:t>nsure there are</w:t>
      </w:r>
      <w:r w:rsidR="00524944" w:rsidRPr="00D917FD">
        <w:rPr>
          <w:rFonts w:asciiTheme="minorHAnsi" w:hAnsiTheme="minorHAnsi" w:cs="Arial"/>
          <w:i/>
        </w:rPr>
        <w:t xml:space="preserve"> sufficient levels of light to allow safe </w:t>
      </w:r>
      <w:r w:rsidR="004B05EF" w:rsidRPr="00D917FD">
        <w:rPr>
          <w:rFonts w:asciiTheme="minorHAnsi" w:hAnsiTheme="minorHAnsi" w:cs="Arial"/>
          <w:i/>
        </w:rPr>
        <w:t>working</w:t>
      </w:r>
      <w:r w:rsidR="00524944" w:rsidRPr="00D917FD">
        <w:rPr>
          <w:rFonts w:asciiTheme="minorHAnsi" w:hAnsiTheme="minorHAnsi" w:cs="Arial"/>
          <w:i/>
        </w:rPr>
        <w:t>.</w:t>
      </w:r>
    </w:p>
    <w:p w:rsidR="002260B0" w:rsidRPr="00D917FD" w:rsidRDefault="002260B0" w:rsidP="002260B0">
      <w:pPr>
        <w:tabs>
          <w:tab w:val="left" w:pos="567"/>
        </w:tabs>
        <w:spacing w:after="120"/>
        <w:ind w:left="1134"/>
        <w:jc w:val="both"/>
        <w:rPr>
          <w:rFonts w:asciiTheme="minorHAnsi" w:hAnsiTheme="minorHAnsi" w:cs="Arial"/>
          <w:i/>
        </w:rPr>
      </w:pPr>
    </w:p>
    <w:p w:rsidR="00524944" w:rsidRPr="00D917FD" w:rsidRDefault="00524944" w:rsidP="002260B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  <w:spacing w:val="-6"/>
        </w:rPr>
      </w:pPr>
      <w:r w:rsidRPr="00D917FD">
        <w:rPr>
          <w:rFonts w:asciiTheme="minorHAnsi" w:hAnsiTheme="minorHAnsi" w:cs="Arial"/>
          <w:b/>
          <w:spacing w:val="-6"/>
        </w:rPr>
        <w:lastRenderedPageBreak/>
        <w:t>P.P.E. and clothing</w:t>
      </w:r>
    </w:p>
    <w:p w:rsidR="005C5C3C" w:rsidRPr="00D917FD" w:rsidRDefault="00A66F51" w:rsidP="002260B0">
      <w:pPr>
        <w:tabs>
          <w:tab w:val="left" w:pos="567"/>
        </w:tabs>
        <w:spacing w:after="120"/>
        <w:ind w:left="1134"/>
        <w:jc w:val="both"/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i/>
        </w:rPr>
        <w:t>Anyone working w</w:t>
      </w:r>
      <w:r w:rsidR="005C5C3C" w:rsidRPr="00D917FD">
        <w:rPr>
          <w:rFonts w:asciiTheme="minorHAnsi" w:hAnsiTheme="minorHAnsi" w:cs="Arial"/>
          <w:i/>
        </w:rPr>
        <w:t>ithin the performa</w:t>
      </w:r>
      <w:r w:rsidR="00E76C7A" w:rsidRPr="00D917FD">
        <w:rPr>
          <w:rFonts w:asciiTheme="minorHAnsi" w:hAnsiTheme="minorHAnsi" w:cs="Arial"/>
          <w:i/>
        </w:rPr>
        <w:t>nce venue whilst automated equipment is moving</w:t>
      </w:r>
      <w:r w:rsidRPr="00D917FD">
        <w:rPr>
          <w:rFonts w:asciiTheme="minorHAnsi" w:hAnsiTheme="minorHAnsi" w:cs="Arial"/>
          <w:i/>
        </w:rPr>
        <w:t xml:space="preserve"> </w:t>
      </w:r>
      <w:r w:rsidR="00E76C7A" w:rsidRPr="00D917FD">
        <w:rPr>
          <w:rFonts w:asciiTheme="minorHAnsi" w:hAnsiTheme="minorHAnsi" w:cs="Arial"/>
          <w:i/>
        </w:rPr>
        <w:t xml:space="preserve">must </w:t>
      </w:r>
      <w:r w:rsidRPr="00D917FD">
        <w:rPr>
          <w:rFonts w:asciiTheme="minorHAnsi" w:hAnsiTheme="minorHAnsi" w:cs="Arial"/>
          <w:i/>
        </w:rPr>
        <w:t>wear</w:t>
      </w:r>
      <w:r w:rsidR="00E76C7A" w:rsidRPr="00D917FD">
        <w:rPr>
          <w:rFonts w:asciiTheme="minorHAnsi" w:hAnsiTheme="minorHAnsi" w:cs="Arial"/>
          <w:i/>
        </w:rPr>
        <w:t xml:space="preserve"> </w:t>
      </w:r>
      <w:r w:rsidR="005C5C3C" w:rsidRPr="00D917FD">
        <w:rPr>
          <w:rFonts w:asciiTheme="minorHAnsi" w:hAnsiTheme="minorHAnsi" w:cs="Arial"/>
          <w:i/>
        </w:rPr>
        <w:t>a hard h</w:t>
      </w:r>
      <w:r w:rsidRPr="00D917FD">
        <w:rPr>
          <w:rFonts w:asciiTheme="minorHAnsi" w:hAnsiTheme="minorHAnsi" w:cs="Arial"/>
          <w:i/>
        </w:rPr>
        <w:t>at</w:t>
      </w:r>
      <w:r w:rsidR="00E76C7A" w:rsidRPr="00D917FD">
        <w:rPr>
          <w:rFonts w:asciiTheme="minorHAnsi" w:hAnsiTheme="minorHAnsi" w:cs="Arial"/>
          <w:i/>
        </w:rPr>
        <w:t>.</w:t>
      </w:r>
    </w:p>
    <w:p w:rsidR="000D258A" w:rsidRPr="00D917FD" w:rsidRDefault="000D258A" w:rsidP="002260B0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b/>
        </w:rPr>
        <w:t>Notes</w:t>
      </w:r>
      <w:r w:rsidRPr="00D917FD">
        <w:rPr>
          <w:rFonts w:asciiTheme="minorHAnsi" w:hAnsiTheme="minorHAnsi" w:cs="Arial"/>
          <w:i/>
        </w:rPr>
        <w:t>.</w:t>
      </w:r>
    </w:p>
    <w:p w:rsidR="000D258A" w:rsidRPr="00D917FD" w:rsidRDefault="000D258A" w:rsidP="002260B0">
      <w:pPr>
        <w:pStyle w:val="ListParagraph"/>
        <w:tabs>
          <w:tab w:val="left" w:pos="567"/>
        </w:tabs>
        <w:spacing w:after="120"/>
        <w:jc w:val="both"/>
        <w:rPr>
          <w:rFonts w:asciiTheme="minorHAnsi" w:hAnsiTheme="minorHAnsi" w:cs="Arial"/>
          <w:b/>
        </w:rPr>
      </w:pPr>
    </w:p>
    <w:p w:rsidR="000D258A" w:rsidRPr="00D917FD" w:rsidRDefault="000D258A" w:rsidP="002260B0">
      <w:pPr>
        <w:pStyle w:val="ListParagraph"/>
        <w:tabs>
          <w:tab w:val="left" w:pos="567"/>
        </w:tabs>
        <w:spacing w:after="120"/>
        <w:jc w:val="both"/>
        <w:rPr>
          <w:rFonts w:asciiTheme="minorHAnsi" w:hAnsiTheme="minorHAnsi" w:cs="Arial"/>
          <w:i/>
        </w:rPr>
      </w:pPr>
      <w:r w:rsidRPr="00D917FD">
        <w:rPr>
          <w:rFonts w:asciiTheme="minorHAnsi" w:hAnsiTheme="minorHAnsi" w:cs="Arial"/>
          <w:b/>
        </w:rPr>
        <w:t xml:space="preserve">If moving bars during performance, please adhere to the show specific risk assessment and method statement. </w:t>
      </w:r>
    </w:p>
    <w:p w:rsidR="00524944" w:rsidRPr="00D917FD" w:rsidRDefault="00524944" w:rsidP="002260B0">
      <w:pPr>
        <w:tabs>
          <w:tab w:val="left" w:pos="567"/>
        </w:tabs>
        <w:spacing w:after="120"/>
        <w:ind w:left="1134"/>
        <w:rPr>
          <w:rFonts w:asciiTheme="minorHAnsi" w:hAnsiTheme="minorHAnsi" w:cs="Arial"/>
          <w:i/>
        </w:rPr>
      </w:pPr>
    </w:p>
    <w:sectPr w:rsidR="00524944" w:rsidRPr="00D917FD">
      <w:headerReference w:type="default" r:id="rId7"/>
      <w:footerReference w:type="default" r:id="rId8"/>
      <w:type w:val="continuous"/>
      <w:pgSz w:w="11907" w:h="16840" w:code="9"/>
      <w:pgMar w:top="567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82" w:rsidRDefault="00973B82">
      <w:r>
        <w:separator/>
      </w:r>
    </w:p>
  </w:endnote>
  <w:endnote w:type="continuationSeparator" w:id="0">
    <w:p w:rsidR="00973B82" w:rsidRDefault="0097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8E" w:rsidRPr="004B05EF" w:rsidRDefault="00F40C8E">
    <w:pPr>
      <w:pStyle w:val="Footer"/>
      <w:rPr>
        <w:rStyle w:val="PageNumber"/>
        <w:rFonts w:ascii="Arial" w:hAnsi="Arial" w:cs="Arial"/>
        <w:sz w:val="16"/>
      </w:rPr>
    </w:pPr>
    <w:r w:rsidRPr="004B05EF">
      <w:rPr>
        <w:rFonts w:ascii="Arial" w:hAnsi="Arial" w:cs="Arial"/>
        <w:sz w:val="16"/>
      </w:rPr>
      <w:tab/>
    </w:r>
    <w:r w:rsidRPr="004B05EF">
      <w:rPr>
        <w:rFonts w:ascii="Arial" w:hAnsi="Arial" w:cs="Arial"/>
      </w:rPr>
      <w:t xml:space="preserve">Page </w:t>
    </w:r>
    <w:r w:rsidRPr="004B05EF">
      <w:rPr>
        <w:rStyle w:val="PageNumber"/>
        <w:rFonts w:ascii="Arial" w:hAnsi="Arial" w:cs="Arial"/>
      </w:rPr>
      <w:fldChar w:fldCharType="begin"/>
    </w:r>
    <w:r w:rsidRPr="004B05EF">
      <w:rPr>
        <w:rStyle w:val="PageNumber"/>
        <w:rFonts w:ascii="Arial" w:hAnsi="Arial" w:cs="Arial"/>
      </w:rPr>
      <w:instrText xml:space="preserve"> PAGE </w:instrText>
    </w:r>
    <w:r w:rsidRPr="004B05EF">
      <w:rPr>
        <w:rStyle w:val="PageNumber"/>
        <w:rFonts w:ascii="Arial" w:hAnsi="Arial" w:cs="Arial"/>
      </w:rPr>
      <w:fldChar w:fldCharType="separate"/>
    </w:r>
    <w:r w:rsidR="00635FE7">
      <w:rPr>
        <w:rStyle w:val="PageNumber"/>
        <w:rFonts w:ascii="Arial" w:hAnsi="Arial" w:cs="Arial"/>
        <w:noProof/>
      </w:rPr>
      <w:t>1</w:t>
    </w:r>
    <w:r w:rsidRPr="004B05EF">
      <w:rPr>
        <w:rStyle w:val="PageNumber"/>
        <w:rFonts w:ascii="Arial" w:hAnsi="Arial" w:cs="Arial"/>
      </w:rPr>
      <w:fldChar w:fldCharType="end"/>
    </w:r>
    <w:r w:rsidRPr="004B05EF">
      <w:rPr>
        <w:rFonts w:ascii="Arial" w:hAnsi="Arial" w:cs="Arial"/>
        <w:sz w:val="16"/>
      </w:rPr>
      <w:tab/>
    </w:r>
    <w:r w:rsidRPr="004B05EF">
      <w:rPr>
        <w:rFonts w:ascii="Arial" w:hAnsi="Arial" w:cs="Arial"/>
        <w:sz w:val="16"/>
      </w:rPr>
      <w:tab/>
    </w:r>
  </w:p>
  <w:p w:rsidR="00F40C8E" w:rsidRDefault="00F40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82" w:rsidRDefault="00973B82">
      <w:r>
        <w:separator/>
      </w:r>
    </w:p>
  </w:footnote>
  <w:footnote w:type="continuationSeparator" w:id="0">
    <w:p w:rsidR="00973B82" w:rsidRDefault="0097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FD" w:rsidRDefault="00D917FD" w:rsidP="00D917FD">
    <w:pPr>
      <w:pStyle w:val="Header"/>
      <w:jc w:val="right"/>
    </w:pPr>
    <w:r>
      <w:rPr>
        <w:noProof/>
      </w:rPr>
      <w:drawing>
        <wp:inline distT="0" distB="0" distL="0" distR="0">
          <wp:extent cx="1352416" cy="851723"/>
          <wp:effectExtent l="0" t="0" r="63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580" cy="853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F11"/>
    <w:multiLevelType w:val="hybridMultilevel"/>
    <w:tmpl w:val="73E81FDC"/>
    <w:lvl w:ilvl="0" w:tplc="C32E2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hideGrammaticalError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C1"/>
    <w:rsid w:val="00003BBF"/>
    <w:rsid w:val="000902AE"/>
    <w:rsid w:val="00092B62"/>
    <w:rsid w:val="00097BBA"/>
    <w:rsid w:val="000D258A"/>
    <w:rsid w:val="00106CC1"/>
    <w:rsid w:val="002260B0"/>
    <w:rsid w:val="002C7C6F"/>
    <w:rsid w:val="002D6D93"/>
    <w:rsid w:val="0030664D"/>
    <w:rsid w:val="00310F10"/>
    <w:rsid w:val="003B0C16"/>
    <w:rsid w:val="003B118C"/>
    <w:rsid w:val="003C1DF8"/>
    <w:rsid w:val="003D1662"/>
    <w:rsid w:val="004B05EF"/>
    <w:rsid w:val="004B5AF9"/>
    <w:rsid w:val="00524944"/>
    <w:rsid w:val="0057360C"/>
    <w:rsid w:val="005A4951"/>
    <w:rsid w:val="005C5C3C"/>
    <w:rsid w:val="00635FE7"/>
    <w:rsid w:val="00670528"/>
    <w:rsid w:val="008250D0"/>
    <w:rsid w:val="0097301F"/>
    <w:rsid w:val="00973B82"/>
    <w:rsid w:val="00A66F51"/>
    <w:rsid w:val="00B20284"/>
    <w:rsid w:val="00B343C0"/>
    <w:rsid w:val="00C03976"/>
    <w:rsid w:val="00C148FC"/>
    <w:rsid w:val="00C81B3A"/>
    <w:rsid w:val="00CD4AFB"/>
    <w:rsid w:val="00D3671A"/>
    <w:rsid w:val="00D53F2E"/>
    <w:rsid w:val="00D57901"/>
    <w:rsid w:val="00D917FD"/>
    <w:rsid w:val="00E14408"/>
    <w:rsid w:val="00E4506A"/>
    <w:rsid w:val="00E76C7A"/>
    <w:rsid w:val="00EE20F0"/>
    <w:rsid w:val="00F14014"/>
    <w:rsid w:val="00F40C8E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1A2B99-FFC5-454F-8C5D-C14B1C3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985" w:hanging="1985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985" w:hanging="1985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35"/>
      </w:tabs>
      <w:spacing w:after="120"/>
      <w:ind w:left="567" w:hanging="567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134"/>
      </w:tabs>
      <w:spacing w:after="80"/>
      <w:ind w:left="567" w:hanging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1985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134"/>
      </w:tabs>
      <w:spacing w:after="120"/>
      <w:ind w:left="1134" w:hanging="1134"/>
      <w:jc w:val="both"/>
    </w:pPr>
    <w:rPr>
      <w:i/>
      <w:sz w:val="24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  <w:jc w:val="both"/>
    </w:pPr>
    <w:rPr>
      <w:i/>
      <w:color w:val="000000"/>
      <w:spacing w:val="-6"/>
      <w:sz w:val="24"/>
    </w:rPr>
  </w:style>
  <w:style w:type="paragraph" w:styleId="BodyTextIndent3">
    <w:name w:val="Body Text Indent 3"/>
    <w:basedOn w:val="Normal"/>
    <w:pPr>
      <w:tabs>
        <w:tab w:val="left" w:pos="567"/>
      </w:tabs>
      <w:ind w:left="2160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106C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02AE"/>
  </w:style>
  <w:style w:type="paragraph" w:styleId="ListParagraph">
    <w:name w:val="List Paragraph"/>
    <w:basedOn w:val="Normal"/>
    <w:uiPriority w:val="34"/>
    <w:qFormat/>
    <w:rsid w:val="003D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KSPRI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WKSPRISK</Template>
  <TotalTime>1</TotalTime>
  <Pages>2</Pages>
  <Words>399</Words>
  <Characters>2123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	Template</vt:lpstr>
    </vt:vector>
  </TitlesOfParts>
  <Company>GSMD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	Template</dc:title>
  <dc:creator>Peter Dean</dc:creator>
  <cp:lastModifiedBy>Alison Camilleri</cp:lastModifiedBy>
  <cp:revision>2</cp:revision>
  <cp:lastPrinted>2005-09-06T08:19:00Z</cp:lastPrinted>
  <dcterms:created xsi:type="dcterms:W3CDTF">2019-10-22T11:20:00Z</dcterms:created>
  <dcterms:modified xsi:type="dcterms:W3CDTF">2019-10-22T11:20:00Z</dcterms:modified>
</cp:coreProperties>
</file>